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26DF65E" w14:textId="741D3011" w:rsidR="004416F2" w:rsidRPr="00034F29" w:rsidRDefault="00D552D8">
      <w:pPr>
        <w:jc w:val="right"/>
        <w:rPr>
          <w:rFonts w:ascii="Calibri" w:hAnsi="Calibri"/>
        </w:rPr>
      </w:pPr>
      <w:bookmarkStart w:id="0" w:name="_GoBack"/>
      <w:bookmarkEnd w:id="0"/>
      <w:r w:rsidRPr="00034F29">
        <w:rPr>
          <w:rFonts w:ascii="Calibri" w:hAnsi="Calibri"/>
        </w:rPr>
        <w:t>Katowice,</w:t>
      </w:r>
      <w:r w:rsidR="002C4688" w:rsidRPr="00034F29">
        <w:rPr>
          <w:rFonts w:ascii="Calibri" w:hAnsi="Calibri"/>
        </w:rPr>
        <w:t xml:space="preserve"> </w:t>
      </w:r>
      <w:r w:rsidR="00DA0CD6" w:rsidRPr="00DA0CD6">
        <w:rPr>
          <w:rFonts w:ascii="Calibri" w:hAnsi="Calibri"/>
        </w:rPr>
        <w:t>09.09.</w:t>
      </w:r>
      <w:r w:rsidR="000222B6" w:rsidRPr="00DA0CD6">
        <w:rPr>
          <w:rFonts w:ascii="Calibri" w:hAnsi="Calibri"/>
        </w:rPr>
        <w:t>20</w:t>
      </w:r>
      <w:r w:rsidR="00293E24" w:rsidRPr="00DA0CD6">
        <w:rPr>
          <w:rFonts w:ascii="Calibri" w:hAnsi="Calibri"/>
        </w:rPr>
        <w:t>2</w:t>
      </w:r>
      <w:r w:rsidR="00C0061C" w:rsidRPr="00DA0CD6">
        <w:rPr>
          <w:rFonts w:ascii="Calibri" w:hAnsi="Calibri"/>
        </w:rPr>
        <w:t>4</w:t>
      </w:r>
      <w:r w:rsidR="0027457E" w:rsidRPr="00DA0CD6">
        <w:rPr>
          <w:rFonts w:ascii="Calibri" w:hAnsi="Calibri"/>
        </w:rPr>
        <w:t xml:space="preserve"> r.</w:t>
      </w:r>
    </w:p>
    <w:p w14:paraId="6F913D0D" w14:textId="77777777" w:rsidR="004416F2" w:rsidRDefault="004416F2">
      <w:pPr>
        <w:rPr>
          <w:rFonts w:ascii="Calibri" w:hAnsi="Calibri"/>
        </w:rPr>
      </w:pPr>
    </w:p>
    <w:p w14:paraId="31E011D0" w14:textId="77777777" w:rsidR="004416F2" w:rsidRDefault="004416F2">
      <w:pPr>
        <w:rPr>
          <w:rFonts w:ascii="Calibri" w:hAnsi="Calibri"/>
        </w:rPr>
      </w:pPr>
    </w:p>
    <w:p w14:paraId="7C18163A" w14:textId="77777777" w:rsidR="004416F2" w:rsidRDefault="004416F2">
      <w:pPr>
        <w:rPr>
          <w:rFonts w:ascii="Calibri" w:hAnsi="Calibri"/>
        </w:rPr>
      </w:pPr>
    </w:p>
    <w:p w14:paraId="43199BB7" w14:textId="77777777" w:rsidR="004416F2" w:rsidRDefault="004416F2">
      <w:pPr>
        <w:rPr>
          <w:rFonts w:ascii="Calibri" w:hAnsi="Calibri"/>
        </w:rPr>
      </w:pPr>
    </w:p>
    <w:p w14:paraId="4877A401" w14:textId="77777777" w:rsidR="004416F2" w:rsidRDefault="004416F2">
      <w:pPr>
        <w:rPr>
          <w:rFonts w:ascii="Calibri" w:hAnsi="Calibri"/>
        </w:rPr>
      </w:pPr>
    </w:p>
    <w:p w14:paraId="13F01662" w14:textId="21136375" w:rsidR="00B01FDA" w:rsidRPr="002B722C" w:rsidRDefault="002B722C" w:rsidP="00B01FDA">
      <w:pPr>
        <w:rPr>
          <w:rFonts w:ascii="Calibri" w:hAnsi="Calibri"/>
          <w:b/>
        </w:rPr>
      </w:pPr>
      <w:r w:rsidRPr="002B722C">
        <w:rPr>
          <w:rFonts w:ascii="Calibri" w:hAnsi="Calibri"/>
          <w:b/>
        </w:rPr>
        <w:t>KE.ZD-00212/24</w:t>
      </w:r>
    </w:p>
    <w:p w14:paraId="03006405" w14:textId="77777777" w:rsidR="00C0061C" w:rsidRDefault="00C0061C" w:rsidP="00B01FDA">
      <w:pPr>
        <w:rPr>
          <w:rFonts w:ascii="Calibri" w:hAnsi="Calibri"/>
          <w:b/>
        </w:rPr>
      </w:pPr>
    </w:p>
    <w:p w14:paraId="2CD974D2" w14:textId="77777777" w:rsidR="00C0061C" w:rsidRDefault="00C0061C" w:rsidP="00B01FDA">
      <w:pPr>
        <w:rPr>
          <w:rFonts w:ascii="Calibri" w:hAnsi="Calibri"/>
        </w:rPr>
      </w:pPr>
    </w:p>
    <w:p w14:paraId="7D6E18F6" w14:textId="77777777" w:rsidR="00E8094D" w:rsidRDefault="00E8094D">
      <w:pPr>
        <w:ind w:left="5529"/>
        <w:rPr>
          <w:rFonts w:ascii="Calibri" w:hAnsi="Calibri"/>
        </w:rPr>
      </w:pPr>
    </w:p>
    <w:p w14:paraId="03C0A396" w14:textId="77777777" w:rsidR="004416F2" w:rsidRDefault="004416F2">
      <w:pPr>
        <w:ind w:left="5529"/>
        <w:rPr>
          <w:rFonts w:ascii="Calibri" w:hAnsi="Calibri"/>
        </w:rPr>
      </w:pPr>
      <w:r>
        <w:rPr>
          <w:rFonts w:ascii="Calibri" w:hAnsi="Calibri"/>
        </w:rPr>
        <w:t>S</w:t>
      </w:r>
      <w:r w:rsidR="003A764F">
        <w:rPr>
          <w:rFonts w:ascii="Calibri" w:hAnsi="Calibri"/>
        </w:rPr>
        <w:t>z</w:t>
      </w:r>
      <w:r>
        <w:rPr>
          <w:rFonts w:ascii="Calibri" w:hAnsi="Calibri"/>
        </w:rPr>
        <w:t>. P.</w:t>
      </w:r>
    </w:p>
    <w:p w14:paraId="10505BAE" w14:textId="7F94D987" w:rsidR="004416F2" w:rsidRPr="002B722C" w:rsidRDefault="002B722C">
      <w:pPr>
        <w:ind w:left="5529"/>
        <w:rPr>
          <w:rFonts w:ascii="Calibri" w:hAnsi="Calibri"/>
          <w:b/>
        </w:rPr>
      </w:pPr>
      <w:r w:rsidRPr="002B722C">
        <w:rPr>
          <w:rFonts w:ascii="Calibri" w:hAnsi="Calibri"/>
          <w:b/>
        </w:rPr>
        <w:t>Łukasz Borkowski</w:t>
      </w:r>
    </w:p>
    <w:p w14:paraId="75D9DFCD" w14:textId="77777777" w:rsidR="004416F2" w:rsidRPr="00DA0CD6" w:rsidRDefault="006F45C6">
      <w:pPr>
        <w:ind w:left="5529"/>
        <w:rPr>
          <w:rFonts w:ascii="Calibri" w:hAnsi="Calibri"/>
        </w:rPr>
      </w:pPr>
      <w:r w:rsidRPr="00DA0CD6">
        <w:rPr>
          <w:rFonts w:ascii="Calibri" w:hAnsi="Calibri"/>
        </w:rPr>
        <w:t>Przewodniczący</w:t>
      </w:r>
    </w:p>
    <w:p w14:paraId="426BA127" w14:textId="77777777" w:rsidR="00D552D8" w:rsidRPr="00DA0CD6" w:rsidRDefault="00D552D8">
      <w:pPr>
        <w:ind w:left="5529"/>
        <w:rPr>
          <w:rFonts w:ascii="Calibri" w:hAnsi="Calibri"/>
        </w:rPr>
      </w:pPr>
      <w:r w:rsidRPr="00DA0CD6">
        <w:rPr>
          <w:rFonts w:ascii="Calibri" w:hAnsi="Calibri"/>
        </w:rPr>
        <w:t>Rady Miasta Katowice</w:t>
      </w:r>
    </w:p>
    <w:p w14:paraId="36121B60" w14:textId="77777777" w:rsidR="00E8094D" w:rsidRDefault="00E8094D">
      <w:pPr>
        <w:ind w:left="5529"/>
        <w:rPr>
          <w:rFonts w:ascii="Calibri" w:hAnsi="Calibri"/>
        </w:rPr>
      </w:pPr>
    </w:p>
    <w:p w14:paraId="72944811" w14:textId="77777777" w:rsidR="00050170" w:rsidRDefault="00050170">
      <w:pPr>
        <w:ind w:left="5529"/>
        <w:rPr>
          <w:rFonts w:ascii="Calibri" w:hAnsi="Calibri"/>
        </w:rPr>
      </w:pPr>
    </w:p>
    <w:p w14:paraId="70444AFB" w14:textId="77777777" w:rsidR="007A4447" w:rsidRDefault="007A4447" w:rsidP="00BD7BDB">
      <w:pPr>
        <w:rPr>
          <w:rFonts w:ascii="Calibri" w:hAnsi="Calibri"/>
        </w:rPr>
      </w:pPr>
    </w:p>
    <w:p w14:paraId="6FB11347" w14:textId="77777777" w:rsidR="004416F2" w:rsidRPr="003A764F" w:rsidRDefault="004416F2">
      <w:pPr>
        <w:rPr>
          <w:rFonts w:ascii="Calibri" w:hAnsi="Calibri"/>
        </w:rPr>
      </w:pPr>
    </w:p>
    <w:p w14:paraId="3CE87042" w14:textId="54DABEEB" w:rsidR="00050170" w:rsidRPr="006F45C6" w:rsidRDefault="002B722C" w:rsidP="007A4447">
      <w:pPr>
        <w:ind w:left="794" w:hanging="794"/>
        <w:jc w:val="both"/>
        <w:rPr>
          <w:rFonts w:asciiTheme="minorHAnsi" w:hAnsiTheme="minorHAnsi" w:cstheme="minorHAnsi"/>
          <w:b/>
          <w:i/>
          <w:szCs w:val="22"/>
        </w:rPr>
      </w:pPr>
      <w:r>
        <w:rPr>
          <w:rFonts w:asciiTheme="minorHAnsi" w:hAnsiTheme="minorHAnsi" w:cstheme="minorHAnsi"/>
          <w:b/>
          <w:i/>
          <w:szCs w:val="22"/>
        </w:rPr>
        <w:t xml:space="preserve">Temat: </w:t>
      </w:r>
      <w:r w:rsidR="00BD7BDB">
        <w:rPr>
          <w:rFonts w:asciiTheme="minorHAnsi" w:hAnsiTheme="minorHAnsi" w:cstheme="minorHAnsi"/>
          <w:b/>
          <w:i/>
          <w:szCs w:val="22"/>
        </w:rPr>
        <w:t xml:space="preserve">Komisja Klimatu i Środowiska - </w:t>
      </w:r>
      <w:r>
        <w:rPr>
          <w:rFonts w:asciiTheme="minorHAnsi" w:hAnsiTheme="minorHAnsi" w:cstheme="minorHAnsi"/>
          <w:b/>
          <w:i/>
          <w:szCs w:val="22"/>
        </w:rPr>
        <w:t>Sprawozdanie z „Planu adaptacji Miasta Katowice do zmian klimatu do roku 2030, za 2023 rok”</w:t>
      </w:r>
    </w:p>
    <w:p w14:paraId="5EBCF299" w14:textId="77777777" w:rsidR="001E3614" w:rsidRDefault="001E3614" w:rsidP="00D552D8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7269BA58" w14:textId="77777777" w:rsidR="00A72ED4" w:rsidRPr="003A764F" w:rsidRDefault="00A72ED4" w:rsidP="00D552D8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1A8CEB2A" w14:textId="4032496A" w:rsidR="00F25EE1" w:rsidRPr="00143849" w:rsidRDefault="00F25EE1" w:rsidP="004B00F1">
      <w:pPr>
        <w:ind w:firstLine="70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W nawiązaniu do </w:t>
      </w:r>
      <w:r w:rsidR="00163BF7">
        <w:rPr>
          <w:rFonts w:asciiTheme="minorHAnsi" w:hAnsiTheme="minorHAnsi" w:cstheme="minorHAnsi"/>
          <w:szCs w:val="22"/>
        </w:rPr>
        <w:t xml:space="preserve">pisma </w:t>
      </w:r>
      <w:r w:rsidR="00286197">
        <w:rPr>
          <w:rFonts w:asciiTheme="minorHAnsi" w:hAnsiTheme="minorHAnsi" w:cstheme="minorHAnsi"/>
          <w:szCs w:val="22"/>
        </w:rPr>
        <w:t xml:space="preserve">z dnia </w:t>
      </w:r>
      <w:r w:rsidR="00143849" w:rsidRPr="00143849">
        <w:rPr>
          <w:rFonts w:asciiTheme="minorHAnsi" w:hAnsiTheme="minorHAnsi" w:cstheme="minorHAnsi"/>
          <w:szCs w:val="22"/>
        </w:rPr>
        <w:t>1.08</w:t>
      </w:r>
      <w:r w:rsidR="00286197" w:rsidRPr="00143849">
        <w:rPr>
          <w:rFonts w:asciiTheme="minorHAnsi" w:hAnsiTheme="minorHAnsi" w:cstheme="minorHAnsi"/>
          <w:szCs w:val="22"/>
        </w:rPr>
        <w:t>.202</w:t>
      </w:r>
      <w:r w:rsidR="00FE37A4" w:rsidRPr="00143849">
        <w:rPr>
          <w:rFonts w:asciiTheme="minorHAnsi" w:hAnsiTheme="minorHAnsi" w:cstheme="minorHAnsi"/>
          <w:szCs w:val="22"/>
        </w:rPr>
        <w:t>4 </w:t>
      </w:r>
      <w:r w:rsidR="00286197" w:rsidRPr="00143849">
        <w:rPr>
          <w:rFonts w:asciiTheme="minorHAnsi" w:hAnsiTheme="minorHAnsi" w:cstheme="minorHAnsi"/>
          <w:szCs w:val="22"/>
        </w:rPr>
        <w:t>r.</w:t>
      </w:r>
      <w:r w:rsidR="00C27AEF">
        <w:rPr>
          <w:rFonts w:asciiTheme="minorHAnsi" w:hAnsiTheme="minorHAnsi" w:cstheme="minorHAnsi"/>
          <w:szCs w:val="22"/>
        </w:rPr>
        <w:t xml:space="preserve"> </w:t>
      </w:r>
      <w:r w:rsidR="00286197">
        <w:rPr>
          <w:rFonts w:asciiTheme="minorHAnsi" w:hAnsiTheme="minorHAnsi" w:cstheme="minorHAnsi"/>
          <w:szCs w:val="22"/>
        </w:rPr>
        <w:t xml:space="preserve">znak </w:t>
      </w:r>
      <w:r w:rsidR="00143849" w:rsidRPr="00143849">
        <w:rPr>
          <w:rFonts w:asciiTheme="minorHAnsi" w:hAnsiTheme="minorHAnsi" w:cstheme="minorHAnsi"/>
          <w:szCs w:val="22"/>
        </w:rPr>
        <w:t>BRM.KW-00253/24</w:t>
      </w:r>
      <w:r w:rsidR="00143849">
        <w:rPr>
          <w:rFonts w:asciiTheme="minorHAnsi" w:hAnsiTheme="minorHAnsi" w:cstheme="minorHAnsi"/>
          <w:szCs w:val="22"/>
        </w:rPr>
        <w:t xml:space="preserve">, </w:t>
      </w:r>
      <w:r w:rsidR="00185608" w:rsidRPr="00143849">
        <w:rPr>
          <w:rFonts w:asciiTheme="minorHAnsi" w:hAnsiTheme="minorHAnsi" w:cstheme="minorHAnsi"/>
          <w:szCs w:val="22"/>
        </w:rPr>
        <w:t>BRM.0012.12.</w:t>
      </w:r>
      <w:r w:rsidR="00143849" w:rsidRPr="00143849">
        <w:rPr>
          <w:rFonts w:asciiTheme="minorHAnsi" w:hAnsiTheme="minorHAnsi" w:cstheme="minorHAnsi"/>
          <w:szCs w:val="22"/>
        </w:rPr>
        <w:t>6</w:t>
      </w:r>
      <w:r w:rsidR="00185608" w:rsidRPr="00143849">
        <w:rPr>
          <w:rFonts w:asciiTheme="minorHAnsi" w:hAnsiTheme="minorHAnsi" w:cstheme="minorHAnsi"/>
          <w:szCs w:val="22"/>
        </w:rPr>
        <w:t>.202</w:t>
      </w:r>
      <w:r w:rsidR="00FE37A4" w:rsidRPr="00143849">
        <w:rPr>
          <w:rFonts w:asciiTheme="minorHAnsi" w:hAnsiTheme="minorHAnsi" w:cstheme="minorHAnsi"/>
          <w:szCs w:val="22"/>
        </w:rPr>
        <w:t>4</w:t>
      </w:r>
      <w:r w:rsidR="00185608" w:rsidRPr="00143849">
        <w:rPr>
          <w:rFonts w:asciiTheme="minorHAnsi" w:hAnsiTheme="minorHAnsi" w:cstheme="minorHAnsi"/>
          <w:szCs w:val="22"/>
        </w:rPr>
        <w:t>.</w:t>
      </w:r>
      <w:r w:rsidR="00143849" w:rsidRPr="00143849">
        <w:rPr>
          <w:rFonts w:asciiTheme="minorHAnsi" w:hAnsiTheme="minorHAnsi" w:cstheme="minorHAnsi"/>
          <w:szCs w:val="22"/>
        </w:rPr>
        <w:t>AŻ</w:t>
      </w:r>
      <w:r w:rsidR="0052353E" w:rsidRPr="00143849">
        <w:rPr>
          <w:rFonts w:asciiTheme="minorHAnsi" w:hAnsiTheme="minorHAnsi" w:cstheme="minorHAnsi"/>
          <w:szCs w:val="22"/>
        </w:rPr>
        <w:t xml:space="preserve"> </w:t>
      </w:r>
      <w:r w:rsidR="00286197" w:rsidRPr="00143849">
        <w:rPr>
          <w:rFonts w:asciiTheme="minorHAnsi" w:hAnsiTheme="minorHAnsi" w:cstheme="minorHAnsi"/>
          <w:szCs w:val="22"/>
        </w:rPr>
        <w:t>w</w:t>
      </w:r>
      <w:r w:rsidR="00050170">
        <w:rPr>
          <w:rFonts w:asciiTheme="minorHAnsi" w:hAnsiTheme="minorHAnsi" w:cstheme="minorHAnsi"/>
          <w:szCs w:val="22"/>
        </w:rPr>
        <w:t> </w:t>
      </w:r>
      <w:r w:rsidR="00286197">
        <w:rPr>
          <w:rFonts w:asciiTheme="minorHAnsi" w:hAnsiTheme="minorHAnsi" w:cstheme="minorHAnsi"/>
          <w:szCs w:val="22"/>
        </w:rPr>
        <w:t>związku</w:t>
      </w:r>
      <w:r w:rsidR="00143849">
        <w:rPr>
          <w:rFonts w:asciiTheme="minorHAnsi" w:hAnsiTheme="minorHAnsi" w:cstheme="minorHAnsi"/>
          <w:szCs w:val="22"/>
        </w:rPr>
        <w:t xml:space="preserve"> </w:t>
      </w:r>
      <w:r w:rsidR="00286197">
        <w:rPr>
          <w:rFonts w:asciiTheme="minorHAnsi" w:hAnsiTheme="minorHAnsi" w:cstheme="minorHAnsi"/>
          <w:szCs w:val="22"/>
        </w:rPr>
        <w:t xml:space="preserve">z zaplanowanym na dzień </w:t>
      </w:r>
      <w:r w:rsidR="00143849" w:rsidRPr="00143849">
        <w:rPr>
          <w:rFonts w:asciiTheme="minorHAnsi" w:hAnsiTheme="minorHAnsi" w:cstheme="minorHAnsi"/>
          <w:szCs w:val="22"/>
        </w:rPr>
        <w:t>16.09</w:t>
      </w:r>
      <w:r w:rsidR="00286197" w:rsidRPr="00143849">
        <w:rPr>
          <w:rFonts w:asciiTheme="minorHAnsi" w:hAnsiTheme="minorHAnsi" w:cstheme="minorHAnsi"/>
          <w:szCs w:val="22"/>
        </w:rPr>
        <w:t>.202</w:t>
      </w:r>
      <w:r w:rsidR="00FE37A4" w:rsidRPr="00143849">
        <w:rPr>
          <w:rFonts w:asciiTheme="minorHAnsi" w:hAnsiTheme="minorHAnsi" w:cstheme="minorHAnsi"/>
          <w:szCs w:val="22"/>
        </w:rPr>
        <w:t>4 </w:t>
      </w:r>
      <w:r w:rsidR="00286197" w:rsidRPr="00143849">
        <w:rPr>
          <w:rFonts w:asciiTheme="minorHAnsi" w:hAnsiTheme="minorHAnsi" w:cstheme="minorHAnsi"/>
          <w:szCs w:val="22"/>
        </w:rPr>
        <w:t>r.</w:t>
      </w:r>
      <w:r w:rsidR="00286197">
        <w:rPr>
          <w:rFonts w:asciiTheme="minorHAnsi" w:hAnsiTheme="minorHAnsi" w:cstheme="minorHAnsi"/>
          <w:szCs w:val="22"/>
        </w:rPr>
        <w:t xml:space="preserve"> o godz</w:t>
      </w:r>
      <w:r w:rsidR="009C4889">
        <w:rPr>
          <w:rFonts w:asciiTheme="minorHAnsi" w:hAnsiTheme="minorHAnsi" w:cstheme="minorHAnsi"/>
          <w:szCs w:val="22"/>
        </w:rPr>
        <w:t>.</w:t>
      </w:r>
      <w:r w:rsidR="00286197">
        <w:rPr>
          <w:rFonts w:asciiTheme="minorHAnsi" w:hAnsiTheme="minorHAnsi" w:cstheme="minorHAnsi"/>
          <w:szCs w:val="22"/>
        </w:rPr>
        <w:t xml:space="preserve"> </w:t>
      </w:r>
      <w:r w:rsidR="00286197" w:rsidRPr="00143849">
        <w:rPr>
          <w:rFonts w:asciiTheme="minorHAnsi" w:hAnsiTheme="minorHAnsi" w:cstheme="minorHAnsi"/>
          <w:szCs w:val="22"/>
        </w:rPr>
        <w:t>1</w:t>
      </w:r>
      <w:r w:rsidR="00143849" w:rsidRPr="00143849">
        <w:rPr>
          <w:rFonts w:asciiTheme="minorHAnsi" w:hAnsiTheme="minorHAnsi" w:cstheme="minorHAnsi"/>
          <w:szCs w:val="22"/>
        </w:rPr>
        <w:t>3</w:t>
      </w:r>
      <w:r w:rsidR="00286197" w:rsidRPr="00143849">
        <w:rPr>
          <w:rFonts w:asciiTheme="minorHAnsi" w:hAnsiTheme="minorHAnsi" w:cstheme="minorHAnsi"/>
          <w:szCs w:val="22"/>
        </w:rPr>
        <w:t>.</w:t>
      </w:r>
      <w:r w:rsidR="00185608" w:rsidRPr="00143849">
        <w:rPr>
          <w:rFonts w:asciiTheme="minorHAnsi" w:hAnsiTheme="minorHAnsi" w:cstheme="minorHAnsi"/>
          <w:szCs w:val="22"/>
        </w:rPr>
        <w:t>0</w:t>
      </w:r>
      <w:r w:rsidR="00286197" w:rsidRPr="00143849">
        <w:rPr>
          <w:rFonts w:asciiTheme="minorHAnsi" w:hAnsiTheme="minorHAnsi" w:cstheme="minorHAnsi"/>
          <w:szCs w:val="22"/>
        </w:rPr>
        <w:t>0</w:t>
      </w:r>
      <w:r w:rsidR="00286197">
        <w:rPr>
          <w:rFonts w:asciiTheme="minorHAnsi" w:hAnsiTheme="minorHAnsi" w:cstheme="minorHAnsi"/>
          <w:szCs w:val="22"/>
        </w:rPr>
        <w:t xml:space="preserve"> posiedzeniem Komisji </w:t>
      </w:r>
      <w:r w:rsidR="00185608" w:rsidRPr="00143849">
        <w:rPr>
          <w:rFonts w:asciiTheme="minorHAnsi" w:hAnsiTheme="minorHAnsi" w:cstheme="minorHAnsi"/>
          <w:szCs w:val="22"/>
        </w:rPr>
        <w:t>Klimatu</w:t>
      </w:r>
      <w:r w:rsidR="00143849">
        <w:rPr>
          <w:rFonts w:asciiTheme="minorHAnsi" w:hAnsiTheme="minorHAnsi" w:cstheme="minorHAnsi"/>
          <w:szCs w:val="22"/>
        </w:rPr>
        <w:t xml:space="preserve"> i</w:t>
      </w:r>
      <w:r w:rsidR="00050170">
        <w:rPr>
          <w:rFonts w:asciiTheme="minorHAnsi" w:hAnsiTheme="minorHAnsi" w:cstheme="minorHAnsi"/>
          <w:szCs w:val="22"/>
        </w:rPr>
        <w:t> </w:t>
      </w:r>
      <w:r w:rsidR="00143849">
        <w:rPr>
          <w:rFonts w:asciiTheme="minorHAnsi" w:hAnsiTheme="minorHAnsi" w:cstheme="minorHAnsi"/>
          <w:szCs w:val="22"/>
        </w:rPr>
        <w:t>Środowiska</w:t>
      </w:r>
      <w:r w:rsidR="00286197">
        <w:rPr>
          <w:rFonts w:asciiTheme="minorHAnsi" w:hAnsiTheme="minorHAnsi" w:cstheme="minorHAnsi"/>
          <w:szCs w:val="22"/>
        </w:rPr>
        <w:t>, przekazuję w załączeniu materiał</w:t>
      </w:r>
      <w:r w:rsidR="00185608">
        <w:rPr>
          <w:rFonts w:asciiTheme="minorHAnsi" w:hAnsiTheme="minorHAnsi" w:cstheme="minorHAnsi"/>
          <w:szCs w:val="22"/>
        </w:rPr>
        <w:t>y</w:t>
      </w:r>
      <w:r w:rsidR="00286197">
        <w:rPr>
          <w:rFonts w:asciiTheme="minorHAnsi" w:hAnsiTheme="minorHAnsi" w:cstheme="minorHAnsi"/>
          <w:szCs w:val="22"/>
        </w:rPr>
        <w:t xml:space="preserve"> w zakresie </w:t>
      </w:r>
      <w:r>
        <w:rPr>
          <w:rFonts w:asciiTheme="minorHAnsi" w:hAnsiTheme="minorHAnsi" w:cstheme="minorHAnsi"/>
          <w:szCs w:val="22"/>
        </w:rPr>
        <w:t xml:space="preserve">punktu </w:t>
      </w:r>
      <w:r w:rsidR="00143849" w:rsidRPr="00143849">
        <w:rPr>
          <w:rFonts w:asciiTheme="minorHAnsi" w:hAnsiTheme="minorHAnsi" w:cstheme="minorHAnsi"/>
          <w:szCs w:val="22"/>
        </w:rPr>
        <w:t>5</w:t>
      </w:r>
      <w:r w:rsidRPr="00143849">
        <w:rPr>
          <w:rFonts w:asciiTheme="minorHAnsi" w:hAnsiTheme="minorHAnsi" w:cstheme="minorHAnsi"/>
          <w:szCs w:val="22"/>
        </w:rPr>
        <w:t xml:space="preserve"> porządku obrad Komisji </w:t>
      </w:r>
      <w:r w:rsidR="00286197" w:rsidRPr="00143849">
        <w:rPr>
          <w:rFonts w:asciiTheme="minorHAnsi" w:hAnsiTheme="minorHAnsi" w:cstheme="minorHAnsi"/>
          <w:szCs w:val="22"/>
        </w:rPr>
        <w:t>tj</w:t>
      </w:r>
      <w:r w:rsidR="00143849">
        <w:rPr>
          <w:rFonts w:asciiTheme="minorHAnsi" w:hAnsiTheme="minorHAnsi" w:cstheme="minorHAnsi"/>
          <w:szCs w:val="22"/>
        </w:rPr>
        <w:t>.</w:t>
      </w:r>
      <w:r w:rsidR="00050170">
        <w:rPr>
          <w:rFonts w:asciiTheme="minorHAnsi" w:hAnsiTheme="minorHAnsi" w:cstheme="minorHAnsi"/>
          <w:szCs w:val="22"/>
        </w:rPr>
        <w:t> </w:t>
      </w:r>
      <w:r w:rsidR="00143849">
        <w:rPr>
          <w:rFonts w:asciiTheme="minorHAnsi" w:hAnsiTheme="minorHAnsi" w:cstheme="minorHAnsi"/>
          <w:szCs w:val="22"/>
        </w:rPr>
        <w:t>Sprawozdanie z „Planu adaptacji Miasta Katowice do zmian klimatu do roku 2030, za 2023 rok”.</w:t>
      </w:r>
    </w:p>
    <w:p w14:paraId="382B5111" w14:textId="6717AEB8" w:rsidR="003A764F" w:rsidRDefault="003A764F">
      <w:pPr>
        <w:ind w:left="5529"/>
        <w:rPr>
          <w:rFonts w:ascii="Calibri" w:hAnsi="Calibri"/>
          <w:sz w:val="22"/>
          <w:szCs w:val="22"/>
        </w:rPr>
      </w:pPr>
    </w:p>
    <w:p w14:paraId="70D1D449" w14:textId="7949B65D" w:rsidR="00CB7A58" w:rsidRDefault="00CB7A58">
      <w:pPr>
        <w:ind w:left="5529"/>
        <w:rPr>
          <w:rFonts w:ascii="Calibri" w:hAnsi="Calibri"/>
          <w:sz w:val="22"/>
          <w:szCs w:val="22"/>
        </w:rPr>
      </w:pPr>
    </w:p>
    <w:p w14:paraId="1BE608BF" w14:textId="62EA3DB5" w:rsidR="006802C7" w:rsidRDefault="006802C7">
      <w:pPr>
        <w:ind w:left="5529"/>
        <w:rPr>
          <w:rFonts w:ascii="Calibri" w:hAnsi="Calibri"/>
          <w:sz w:val="22"/>
          <w:szCs w:val="22"/>
        </w:rPr>
      </w:pPr>
    </w:p>
    <w:p w14:paraId="4F4E3D0B" w14:textId="77777777" w:rsidR="006802C7" w:rsidRDefault="006802C7">
      <w:pPr>
        <w:ind w:left="5529"/>
        <w:rPr>
          <w:rFonts w:ascii="Calibri" w:hAnsi="Calibri"/>
          <w:sz w:val="22"/>
          <w:szCs w:val="22"/>
        </w:rPr>
      </w:pPr>
    </w:p>
    <w:p w14:paraId="2CFFCC84" w14:textId="77777777" w:rsidR="00050170" w:rsidRDefault="00050170">
      <w:pPr>
        <w:ind w:left="5529"/>
        <w:rPr>
          <w:rFonts w:ascii="Calibri" w:hAnsi="Calibri"/>
          <w:sz w:val="22"/>
          <w:szCs w:val="22"/>
        </w:rPr>
      </w:pPr>
    </w:p>
    <w:p w14:paraId="3CC9EFED" w14:textId="77777777" w:rsidR="00611F65" w:rsidRPr="003A764F" w:rsidRDefault="00611F65">
      <w:pPr>
        <w:ind w:left="5529"/>
        <w:rPr>
          <w:rFonts w:ascii="Calibri" w:hAnsi="Calibri"/>
          <w:sz w:val="22"/>
          <w:szCs w:val="22"/>
        </w:rPr>
      </w:pPr>
    </w:p>
    <w:p w14:paraId="2A06373B" w14:textId="77777777" w:rsidR="004416F2" w:rsidRPr="006F45C6" w:rsidRDefault="00022827">
      <w:pPr>
        <w:ind w:left="5529"/>
        <w:rPr>
          <w:rFonts w:ascii="Calibri" w:hAnsi="Calibri"/>
          <w:szCs w:val="22"/>
        </w:rPr>
      </w:pPr>
      <w:r w:rsidRPr="006F45C6">
        <w:rPr>
          <w:rFonts w:ascii="Calibri" w:hAnsi="Calibri"/>
          <w:szCs w:val="22"/>
        </w:rPr>
        <w:t>Z poważaniem</w:t>
      </w:r>
    </w:p>
    <w:p w14:paraId="4B81ADFF" w14:textId="77777777" w:rsidR="004416F2" w:rsidRPr="006F45C6" w:rsidRDefault="004416F2">
      <w:pPr>
        <w:ind w:left="5529"/>
        <w:rPr>
          <w:rFonts w:ascii="Calibri" w:hAnsi="Calibri"/>
          <w:szCs w:val="22"/>
        </w:rPr>
      </w:pPr>
    </w:p>
    <w:p w14:paraId="48FCE820" w14:textId="322FEF5A" w:rsidR="004416F2" w:rsidRPr="006F45C6" w:rsidRDefault="00FE37A4">
      <w:pPr>
        <w:ind w:left="5529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Jarosław Makowski</w:t>
      </w:r>
    </w:p>
    <w:p w14:paraId="52B9F233" w14:textId="77777777" w:rsidR="00CF4BDE" w:rsidRDefault="00CF4BDE">
      <w:pPr>
        <w:ind w:left="5529"/>
        <w:rPr>
          <w:rFonts w:ascii="Calibri" w:hAnsi="Calibri"/>
          <w:szCs w:val="22"/>
        </w:rPr>
      </w:pPr>
    </w:p>
    <w:p w14:paraId="452BF85B" w14:textId="77777777" w:rsidR="00CF4BDE" w:rsidRDefault="00CF4BDE">
      <w:pPr>
        <w:ind w:left="5529"/>
        <w:rPr>
          <w:rFonts w:ascii="Calibri" w:hAnsi="Calibri"/>
          <w:szCs w:val="22"/>
        </w:rPr>
      </w:pPr>
    </w:p>
    <w:p w14:paraId="2FD97DA2" w14:textId="428D636C" w:rsidR="004416F2" w:rsidRPr="006F45C6" w:rsidRDefault="004416F2">
      <w:pPr>
        <w:ind w:left="5529"/>
        <w:rPr>
          <w:rFonts w:ascii="Calibri" w:hAnsi="Calibri"/>
          <w:szCs w:val="22"/>
        </w:rPr>
      </w:pPr>
      <w:r w:rsidRPr="006F45C6">
        <w:rPr>
          <w:rFonts w:ascii="Calibri" w:hAnsi="Calibri"/>
          <w:szCs w:val="22"/>
        </w:rPr>
        <w:t>Wiceprezydent</w:t>
      </w:r>
    </w:p>
    <w:p w14:paraId="45B57755" w14:textId="77777777" w:rsidR="004416F2" w:rsidRPr="006F45C6" w:rsidRDefault="004416F2">
      <w:pPr>
        <w:ind w:left="5529"/>
        <w:rPr>
          <w:rFonts w:ascii="Calibri" w:hAnsi="Calibri"/>
          <w:szCs w:val="22"/>
        </w:rPr>
      </w:pPr>
      <w:r w:rsidRPr="006F45C6">
        <w:rPr>
          <w:rFonts w:ascii="Calibri" w:hAnsi="Calibri"/>
          <w:szCs w:val="22"/>
        </w:rPr>
        <w:t>Miasta Katowice</w:t>
      </w:r>
    </w:p>
    <w:p w14:paraId="64B01D9A" w14:textId="77777777" w:rsidR="001E2307" w:rsidRDefault="001E2307"/>
    <w:p w14:paraId="283F120A" w14:textId="16A3DC0F" w:rsidR="00FC3465" w:rsidRDefault="00FC3465"/>
    <w:p w14:paraId="273DD76F" w14:textId="0A7E88B5" w:rsidR="00FC3465" w:rsidRDefault="00FC3465"/>
    <w:p w14:paraId="03D4884A" w14:textId="0B7D3FC7" w:rsidR="00FC3465" w:rsidRDefault="00FC3465"/>
    <w:p w14:paraId="41EA3DD8" w14:textId="77777777" w:rsidR="005A1FC9" w:rsidRPr="00001AFB" w:rsidRDefault="005A1FC9" w:rsidP="005A1FC9">
      <w:pPr>
        <w:rPr>
          <w:rFonts w:ascii="Calibri" w:hAnsi="Calibri"/>
          <w:sz w:val="20"/>
          <w:szCs w:val="20"/>
          <w:u w:val="single"/>
        </w:rPr>
      </w:pPr>
      <w:r w:rsidRPr="00001AFB">
        <w:rPr>
          <w:rFonts w:ascii="Calibri" w:hAnsi="Calibri"/>
          <w:sz w:val="20"/>
          <w:szCs w:val="20"/>
          <w:u w:val="single"/>
        </w:rPr>
        <w:t>Załączniki:</w:t>
      </w:r>
    </w:p>
    <w:p w14:paraId="5253710B" w14:textId="77777777" w:rsidR="005A1FC9" w:rsidRDefault="005A1FC9" w:rsidP="005A1FC9">
      <w:pPr>
        <w:rPr>
          <w:rFonts w:ascii="Calibri" w:hAnsi="Calibri"/>
          <w:sz w:val="22"/>
        </w:rPr>
      </w:pPr>
    </w:p>
    <w:p w14:paraId="66248A36" w14:textId="1DBADD8C" w:rsidR="005A1FC9" w:rsidRPr="009134D1" w:rsidRDefault="005A1FC9" w:rsidP="00185608">
      <w:pPr>
        <w:rPr>
          <w:rFonts w:ascii="Arial" w:hAnsi="Arial" w:cs="Arial"/>
          <w:sz w:val="17"/>
          <w:szCs w:val="17"/>
          <w:lang w:eastAsia="pl-PL"/>
        </w:rPr>
      </w:pPr>
      <w:r w:rsidRPr="009134D1">
        <w:rPr>
          <w:rFonts w:ascii="Arial" w:hAnsi="Arial" w:cs="Arial"/>
          <w:sz w:val="17"/>
          <w:szCs w:val="17"/>
          <w:lang w:eastAsia="pl-PL"/>
        </w:rPr>
        <w:t xml:space="preserve">Zał. nr 1 </w:t>
      </w:r>
      <w:r w:rsidR="00EB3501" w:rsidRPr="009134D1">
        <w:rPr>
          <w:rFonts w:ascii="Arial" w:hAnsi="Arial" w:cs="Arial"/>
          <w:sz w:val="17"/>
          <w:szCs w:val="17"/>
          <w:lang w:eastAsia="pl-PL"/>
        </w:rPr>
        <w:t xml:space="preserve">– </w:t>
      </w:r>
      <w:r w:rsidRPr="009134D1">
        <w:rPr>
          <w:rFonts w:ascii="Arial" w:hAnsi="Arial" w:cs="Arial"/>
          <w:sz w:val="17"/>
          <w:szCs w:val="17"/>
          <w:lang w:eastAsia="pl-PL"/>
        </w:rPr>
        <w:t xml:space="preserve">Materiały dotyczące pkt. </w:t>
      </w:r>
      <w:r w:rsidR="00004AE4">
        <w:rPr>
          <w:rFonts w:ascii="Arial" w:hAnsi="Arial" w:cs="Arial"/>
          <w:sz w:val="17"/>
          <w:szCs w:val="17"/>
          <w:lang w:eastAsia="pl-PL"/>
        </w:rPr>
        <w:t>5</w:t>
      </w:r>
      <w:r w:rsidRPr="009134D1">
        <w:rPr>
          <w:rFonts w:ascii="Arial" w:hAnsi="Arial" w:cs="Arial"/>
          <w:sz w:val="17"/>
          <w:szCs w:val="17"/>
          <w:lang w:eastAsia="pl-PL"/>
        </w:rPr>
        <w:t xml:space="preserve">: </w:t>
      </w:r>
      <w:r w:rsidR="00004AE4">
        <w:rPr>
          <w:rFonts w:ascii="Arial" w:hAnsi="Arial" w:cs="Arial"/>
          <w:sz w:val="17"/>
          <w:szCs w:val="17"/>
          <w:lang w:eastAsia="pl-PL"/>
        </w:rPr>
        <w:t>Sprawozdanie z „Planu adaptacji Miasta Katowice do zmian klimatu do roku 2030, za 2023 rok”</w:t>
      </w:r>
    </w:p>
    <w:sectPr w:rsidR="005A1FC9" w:rsidRPr="009134D1" w:rsidSect="00226F63">
      <w:footerReference w:type="default" r:id="rId11"/>
      <w:headerReference w:type="first" r:id="rId12"/>
      <w:footerReference w:type="first" r:id="rId13"/>
      <w:pgSz w:w="11906" w:h="16838"/>
      <w:pgMar w:top="1418" w:right="851" w:bottom="776" w:left="851" w:header="72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15421" w14:textId="77777777" w:rsidR="00397C14" w:rsidRDefault="00397C14">
      <w:r>
        <w:separator/>
      </w:r>
    </w:p>
  </w:endnote>
  <w:endnote w:type="continuationSeparator" w:id="0">
    <w:p w14:paraId="281DDDCF" w14:textId="77777777" w:rsidR="00397C14" w:rsidRDefault="00397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E1FF0" w14:textId="77777777" w:rsidR="00DA1498" w:rsidRDefault="00DA1498">
    <w:pPr>
      <w:pStyle w:val="Stopka"/>
    </w:pPr>
    <w:r>
      <w:rPr>
        <w:noProof/>
        <w:lang w:eastAsia="pl-PL"/>
      </w:rPr>
      <w:drawing>
        <wp:inline distT="0" distB="0" distL="0" distR="0" wp14:anchorId="7B03EA55" wp14:editId="6041B869">
          <wp:extent cx="6477000" cy="1533525"/>
          <wp:effectExtent l="0" t="0" r="0" b="9525"/>
          <wp:docPr id="1" name="Obraz 1" descr="stopka unesco2stro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unesco2stro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D792D" w14:textId="77777777" w:rsidR="00DA1498" w:rsidRDefault="00DA1498">
    <w:r>
      <w:rPr>
        <w:noProof/>
        <w:lang w:eastAsia="pl-PL"/>
      </w:rPr>
      <w:drawing>
        <wp:inline distT="0" distB="0" distL="0" distR="0" wp14:anchorId="5987B382" wp14:editId="45FE795D">
          <wp:extent cx="6477000" cy="1343025"/>
          <wp:effectExtent l="0" t="0" r="0" b="9525"/>
          <wp:docPr id="2" name="Obraz 2" descr="stopka_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_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34D99" w14:textId="77777777" w:rsidR="00397C14" w:rsidRDefault="00397C14">
      <w:r>
        <w:separator/>
      </w:r>
    </w:p>
  </w:footnote>
  <w:footnote w:type="continuationSeparator" w:id="0">
    <w:p w14:paraId="6DA91E3F" w14:textId="77777777" w:rsidR="00397C14" w:rsidRDefault="00397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E8270" w14:textId="77777777" w:rsidR="00DA1498" w:rsidRDefault="00DA1498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544C85F6" wp14:editId="16BC04D6">
              <wp:simplePos x="0" y="0"/>
              <wp:positionH relativeFrom="column">
                <wp:posOffset>-114300</wp:posOffset>
              </wp:positionH>
              <wp:positionV relativeFrom="paragraph">
                <wp:posOffset>853440</wp:posOffset>
              </wp:positionV>
              <wp:extent cx="3455035" cy="702310"/>
              <wp:effectExtent l="0" t="5715" r="2540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5035" cy="702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82B748" w14:textId="77777777" w:rsidR="00DA1498" w:rsidRDefault="00DA1498" w:rsidP="004D1E12">
                          <w:pPr>
                            <w:rPr>
                              <w:rFonts w:ascii="Calibri" w:hAnsi="Calibri"/>
                              <w:b/>
                              <w:color w:val="333333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333333"/>
                              <w:sz w:val="28"/>
                              <w:szCs w:val="28"/>
                            </w:rPr>
                            <w:t xml:space="preserve">WICEPREZYDENT </w:t>
                          </w:r>
                        </w:p>
                        <w:p w14:paraId="07BE1E79" w14:textId="77777777" w:rsidR="00DA1498" w:rsidRDefault="00DA1498" w:rsidP="004D1E12">
                          <w:pPr>
                            <w:rPr>
                              <w:rFonts w:ascii="Calibri" w:hAnsi="Calibri"/>
                              <w:b/>
                              <w:color w:val="333333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333333"/>
                              <w:sz w:val="28"/>
                              <w:szCs w:val="28"/>
                            </w:rPr>
                            <w:t>MIASTA KATOWICE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4C85F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9pt;margin-top:67.2pt;width:272.05pt;height:55.3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" stroked="f">
              <v:fill opacity="0"/>
              <v:textbox inset="0,0,0,0">
                <w:txbxContent>
                  <w:p w14:paraId="4E82B748" w14:textId="77777777" w:rsidR="00DA1498" w:rsidRDefault="00DA1498" w:rsidP="004D1E12">
                    <w:pPr>
                      <w:rPr>
                        <w:rFonts w:ascii="Calibri" w:hAnsi="Calibri"/>
                        <w:b/>
                        <w:color w:val="333333"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b/>
                        <w:color w:val="333333"/>
                        <w:sz w:val="28"/>
                        <w:szCs w:val="28"/>
                      </w:rPr>
                      <w:t xml:space="preserve">WICEPREZYDENT </w:t>
                    </w:r>
                  </w:p>
                  <w:p w14:paraId="07BE1E79" w14:textId="77777777" w:rsidR="00DA1498" w:rsidRDefault="00DA1498" w:rsidP="004D1E12">
                    <w:pPr>
                      <w:rPr>
                        <w:rFonts w:ascii="Calibri" w:hAnsi="Calibri"/>
                        <w:b/>
                        <w:color w:val="333333"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b/>
                        <w:color w:val="333333"/>
                        <w:sz w:val="28"/>
                        <w:szCs w:val="28"/>
                      </w:rPr>
                      <w:t>MIASTA KATOWICE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935" distR="114935" simplePos="0" relativeHeight="251657216" behindDoc="1" locked="0" layoutInCell="1" allowOverlap="1" wp14:anchorId="461250BF" wp14:editId="47B08268">
          <wp:simplePos x="0" y="0"/>
          <wp:positionH relativeFrom="column">
            <wp:posOffset>-542925</wp:posOffset>
          </wp:positionH>
          <wp:positionV relativeFrom="paragraph">
            <wp:posOffset>-445770</wp:posOffset>
          </wp:positionV>
          <wp:extent cx="1464310" cy="1111885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310" cy="11118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E6400"/>
    <w:multiLevelType w:val="hybridMultilevel"/>
    <w:tmpl w:val="8806CFC4"/>
    <w:lvl w:ilvl="0" w:tplc="6134804C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D94510"/>
    <w:multiLevelType w:val="hybridMultilevel"/>
    <w:tmpl w:val="4D787784"/>
    <w:lvl w:ilvl="0" w:tplc="000C09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402A0"/>
    <w:multiLevelType w:val="hybridMultilevel"/>
    <w:tmpl w:val="AE7E8942"/>
    <w:lvl w:ilvl="0" w:tplc="247AC8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F5C47C1"/>
    <w:multiLevelType w:val="hybridMultilevel"/>
    <w:tmpl w:val="09AED008"/>
    <w:lvl w:ilvl="0" w:tplc="3F4E2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91081"/>
    <w:multiLevelType w:val="hybridMultilevel"/>
    <w:tmpl w:val="59DCA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43396"/>
    <w:multiLevelType w:val="hybridMultilevel"/>
    <w:tmpl w:val="D3003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91C74"/>
    <w:multiLevelType w:val="hybridMultilevel"/>
    <w:tmpl w:val="0C6606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35413c31-ef3d-4162-bd51-b9c3201d4ce2"/>
  </w:docVars>
  <w:rsids>
    <w:rsidRoot w:val="00734D8F"/>
    <w:rsid w:val="00001AFB"/>
    <w:rsid w:val="00004AE4"/>
    <w:rsid w:val="00006BBD"/>
    <w:rsid w:val="00021142"/>
    <w:rsid w:val="000222B6"/>
    <w:rsid w:val="00022827"/>
    <w:rsid w:val="000228C7"/>
    <w:rsid w:val="00034F29"/>
    <w:rsid w:val="00034FA9"/>
    <w:rsid w:val="00044FBD"/>
    <w:rsid w:val="00050170"/>
    <w:rsid w:val="00055CF0"/>
    <w:rsid w:val="000B2AA1"/>
    <w:rsid w:val="000B5549"/>
    <w:rsid w:val="000D01E3"/>
    <w:rsid w:val="000F7D82"/>
    <w:rsid w:val="00113C70"/>
    <w:rsid w:val="00143849"/>
    <w:rsid w:val="00163BF7"/>
    <w:rsid w:val="00165400"/>
    <w:rsid w:val="00175D15"/>
    <w:rsid w:val="00185608"/>
    <w:rsid w:val="00197ACB"/>
    <w:rsid w:val="001A3286"/>
    <w:rsid w:val="001B4E55"/>
    <w:rsid w:val="001C24E0"/>
    <w:rsid w:val="001E2307"/>
    <w:rsid w:val="001E3614"/>
    <w:rsid w:val="001F3466"/>
    <w:rsid w:val="001F589A"/>
    <w:rsid w:val="00226F63"/>
    <w:rsid w:val="002362DD"/>
    <w:rsid w:val="002364FA"/>
    <w:rsid w:val="002505C7"/>
    <w:rsid w:val="00256B55"/>
    <w:rsid w:val="00264D4F"/>
    <w:rsid w:val="0027457E"/>
    <w:rsid w:val="00286197"/>
    <w:rsid w:val="00286557"/>
    <w:rsid w:val="002871BF"/>
    <w:rsid w:val="00293E24"/>
    <w:rsid w:val="002A5DED"/>
    <w:rsid w:val="002B722C"/>
    <w:rsid w:val="002C4688"/>
    <w:rsid w:val="002D1BE5"/>
    <w:rsid w:val="002E5931"/>
    <w:rsid w:val="00317B92"/>
    <w:rsid w:val="00331A61"/>
    <w:rsid w:val="00332C21"/>
    <w:rsid w:val="00361348"/>
    <w:rsid w:val="003639FE"/>
    <w:rsid w:val="00397C14"/>
    <w:rsid w:val="003A0016"/>
    <w:rsid w:val="003A764F"/>
    <w:rsid w:val="003B49A2"/>
    <w:rsid w:val="003D45AA"/>
    <w:rsid w:val="003E61EF"/>
    <w:rsid w:val="003F1A89"/>
    <w:rsid w:val="004032E1"/>
    <w:rsid w:val="004103C9"/>
    <w:rsid w:val="00416375"/>
    <w:rsid w:val="00426F6F"/>
    <w:rsid w:val="00434CCF"/>
    <w:rsid w:val="004374D8"/>
    <w:rsid w:val="004416F2"/>
    <w:rsid w:val="004519DF"/>
    <w:rsid w:val="004834B4"/>
    <w:rsid w:val="00493128"/>
    <w:rsid w:val="00493556"/>
    <w:rsid w:val="004A32B1"/>
    <w:rsid w:val="004A6624"/>
    <w:rsid w:val="004B00F1"/>
    <w:rsid w:val="004B7B69"/>
    <w:rsid w:val="004C08F1"/>
    <w:rsid w:val="004C0A91"/>
    <w:rsid w:val="004C1986"/>
    <w:rsid w:val="004D1E12"/>
    <w:rsid w:val="004F36DB"/>
    <w:rsid w:val="00511980"/>
    <w:rsid w:val="0052353E"/>
    <w:rsid w:val="00534746"/>
    <w:rsid w:val="005405A6"/>
    <w:rsid w:val="00540B4D"/>
    <w:rsid w:val="00550340"/>
    <w:rsid w:val="005651B0"/>
    <w:rsid w:val="00584E42"/>
    <w:rsid w:val="0059450F"/>
    <w:rsid w:val="005A1FC9"/>
    <w:rsid w:val="0060161F"/>
    <w:rsid w:val="00606BB7"/>
    <w:rsid w:val="00610890"/>
    <w:rsid w:val="00611F65"/>
    <w:rsid w:val="00631630"/>
    <w:rsid w:val="0064726D"/>
    <w:rsid w:val="00664766"/>
    <w:rsid w:val="00666EA4"/>
    <w:rsid w:val="006802C7"/>
    <w:rsid w:val="006844AF"/>
    <w:rsid w:val="006853AD"/>
    <w:rsid w:val="006925F1"/>
    <w:rsid w:val="006A4352"/>
    <w:rsid w:val="006B293F"/>
    <w:rsid w:val="006B590E"/>
    <w:rsid w:val="006F2B0F"/>
    <w:rsid w:val="006F45C6"/>
    <w:rsid w:val="00702A6F"/>
    <w:rsid w:val="0071091A"/>
    <w:rsid w:val="00727F1B"/>
    <w:rsid w:val="00734D8F"/>
    <w:rsid w:val="0074558F"/>
    <w:rsid w:val="00746437"/>
    <w:rsid w:val="00757920"/>
    <w:rsid w:val="007718D0"/>
    <w:rsid w:val="0078182A"/>
    <w:rsid w:val="007A4447"/>
    <w:rsid w:val="007A5976"/>
    <w:rsid w:val="007F2766"/>
    <w:rsid w:val="007F5553"/>
    <w:rsid w:val="00810236"/>
    <w:rsid w:val="00844EEC"/>
    <w:rsid w:val="00853419"/>
    <w:rsid w:val="008677F1"/>
    <w:rsid w:val="008701F0"/>
    <w:rsid w:val="008763C9"/>
    <w:rsid w:val="008C00CF"/>
    <w:rsid w:val="008F58B1"/>
    <w:rsid w:val="009134D1"/>
    <w:rsid w:val="00923C0F"/>
    <w:rsid w:val="00931520"/>
    <w:rsid w:val="00940742"/>
    <w:rsid w:val="00972C17"/>
    <w:rsid w:val="00995EF0"/>
    <w:rsid w:val="009C4889"/>
    <w:rsid w:val="009D2474"/>
    <w:rsid w:val="00A14E0D"/>
    <w:rsid w:val="00A270FC"/>
    <w:rsid w:val="00A321D4"/>
    <w:rsid w:val="00A4014E"/>
    <w:rsid w:val="00A4291C"/>
    <w:rsid w:val="00A72ED4"/>
    <w:rsid w:val="00AB41E3"/>
    <w:rsid w:val="00AC3331"/>
    <w:rsid w:val="00AC5699"/>
    <w:rsid w:val="00AC6A15"/>
    <w:rsid w:val="00AD2441"/>
    <w:rsid w:val="00AF1FA5"/>
    <w:rsid w:val="00B01FDA"/>
    <w:rsid w:val="00B22711"/>
    <w:rsid w:val="00B25662"/>
    <w:rsid w:val="00B334EE"/>
    <w:rsid w:val="00BA30E9"/>
    <w:rsid w:val="00BB243E"/>
    <w:rsid w:val="00BC7F59"/>
    <w:rsid w:val="00BD7BDB"/>
    <w:rsid w:val="00BE0997"/>
    <w:rsid w:val="00C0061C"/>
    <w:rsid w:val="00C071AE"/>
    <w:rsid w:val="00C26CE9"/>
    <w:rsid w:val="00C27AEF"/>
    <w:rsid w:val="00C40EB9"/>
    <w:rsid w:val="00C43AE3"/>
    <w:rsid w:val="00C504CE"/>
    <w:rsid w:val="00C6466D"/>
    <w:rsid w:val="00C753BA"/>
    <w:rsid w:val="00CB7A58"/>
    <w:rsid w:val="00CC74B6"/>
    <w:rsid w:val="00CF1347"/>
    <w:rsid w:val="00CF4BDE"/>
    <w:rsid w:val="00D14813"/>
    <w:rsid w:val="00D21F8E"/>
    <w:rsid w:val="00D30E21"/>
    <w:rsid w:val="00D3101E"/>
    <w:rsid w:val="00D552D8"/>
    <w:rsid w:val="00D856A3"/>
    <w:rsid w:val="00D949CC"/>
    <w:rsid w:val="00DA0CD6"/>
    <w:rsid w:val="00DA1498"/>
    <w:rsid w:val="00DA40F7"/>
    <w:rsid w:val="00DA6C20"/>
    <w:rsid w:val="00DC011A"/>
    <w:rsid w:val="00DD4948"/>
    <w:rsid w:val="00DD77C7"/>
    <w:rsid w:val="00DE0401"/>
    <w:rsid w:val="00DE2371"/>
    <w:rsid w:val="00E258FE"/>
    <w:rsid w:val="00E32408"/>
    <w:rsid w:val="00E44C3C"/>
    <w:rsid w:val="00E52733"/>
    <w:rsid w:val="00E52C68"/>
    <w:rsid w:val="00E8094D"/>
    <w:rsid w:val="00EB3501"/>
    <w:rsid w:val="00ED0E3F"/>
    <w:rsid w:val="00F15C1A"/>
    <w:rsid w:val="00F2350E"/>
    <w:rsid w:val="00F24088"/>
    <w:rsid w:val="00F25EE1"/>
    <w:rsid w:val="00F467C0"/>
    <w:rsid w:val="00F56953"/>
    <w:rsid w:val="00F66C8D"/>
    <w:rsid w:val="00F91C9A"/>
    <w:rsid w:val="00FA0CA3"/>
    <w:rsid w:val="00FA3EE6"/>
    <w:rsid w:val="00FA560F"/>
    <w:rsid w:val="00FC3465"/>
    <w:rsid w:val="00FC3F26"/>
    <w:rsid w:val="00FC5AF8"/>
    <w:rsid w:val="00FD7511"/>
    <w:rsid w:val="00FD7AFE"/>
    <w:rsid w:val="00FE37A4"/>
    <w:rsid w:val="00FE564C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9FE524D"/>
  <w15:docId w15:val="{E191E1C7-D203-4552-8336-7909A541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link w:val="Nagwek3Znak"/>
    <w:uiPriority w:val="9"/>
    <w:qFormat/>
    <w:rsid w:val="00C26CE9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2">
    <w:name w:val="Domyślna czcionka akapitu2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styleId="Tekstdymka">
    <w:name w:val="Balloon Text"/>
    <w:basedOn w:val="Normalny"/>
    <w:link w:val="TekstdymkaZnak"/>
    <w:uiPriority w:val="99"/>
    <w:semiHidden/>
    <w:unhideWhenUsed/>
    <w:rsid w:val="000228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22827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3A764F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C26CE9"/>
    <w:rPr>
      <w:b/>
      <w:bCs/>
      <w:sz w:val="27"/>
      <w:szCs w:val="27"/>
    </w:rPr>
  </w:style>
  <w:style w:type="paragraph" w:styleId="NormalnyWeb">
    <w:name w:val="Normal (Web)"/>
    <w:basedOn w:val="Normalny"/>
    <w:uiPriority w:val="99"/>
    <w:unhideWhenUsed/>
    <w:rsid w:val="00434CCF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434CCF"/>
    <w:rPr>
      <w:b/>
      <w:bCs/>
    </w:rPr>
  </w:style>
  <w:style w:type="paragraph" w:customStyle="1" w:styleId="Default">
    <w:name w:val="Default"/>
    <w:rsid w:val="00972C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lach\Downloads\Czwarty_Wiceprezydent_Miasta_podaj_dalej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53CDB7850B264CBC8E575F25D37288" ma:contentTypeVersion="0" ma:contentTypeDescription="Utwórz nowy dokument." ma:contentTypeScope="" ma:versionID="5e8dba789405641067af006c3543d9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DF3B0-E115-4A0F-A31C-274DE9D9F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CC6D07-199C-4C0B-BD71-8360CB0EA9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EC549B-AFD7-4DC5-89A7-9C36CA7E33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A2DA93-09C5-41FE-92E4-E45E8662B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Czwarty_Wiceprezydent_Miasta_podaj_dalej.dotx</Template>
  <TotalTime>0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Kułach Jakub</dc:creator>
  <cp:lastModifiedBy>Żurkowska Agata</cp:lastModifiedBy>
  <cp:revision>2</cp:revision>
  <cp:lastPrinted>2024-02-16T12:48:00Z</cp:lastPrinted>
  <dcterms:created xsi:type="dcterms:W3CDTF">2024-09-10T07:40:00Z</dcterms:created>
  <dcterms:modified xsi:type="dcterms:W3CDTF">2024-09-10T07:40:00Z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0x010100FA53CDB7850B264CBC8E575F25D37288</vt:lpwstr>
  </property>
</Properties>
</file>